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1375"/>
        <w:gridCol w:w="3686"/>
        <w:gridCol w:w="1006"/>
        <w:gridCol w:w="227"/>
        <w:gridCol w:w="48"/>
        <w:gridCol w:w="859"/>
        <w:gridCol w:w="29"/>
        <w:gridCol w:w="612"/>
        <w:gridCol w:w="201"/>
        <w:gridCol w:w="845"/>
      </w:tblGrid>
      <w:tr w:rsidR="00D108EE" w:rsidRPr="004F77E5" w14:paraId="3AF33692" w14:textId="77777777" w:rsidTr="00D108EE">
        <w:trPr>
          <w:cantSplit/>
          <w:trHeight w:val="567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AEE0CE" w14:textId="397AB244" w:rsidR="00D108EE" w:rsidRPr="004F77E5" w:rsidRDefault="00D108EE" w:rsidP="004F77E5">
            <w:pPr>
              <w:widowControl w:val="0"/>
              <w:spacing w:before="0" w:after="0"/>
              <w:ind w:left="0"/>
              <w:rPr>
                <w:rFonts w:ascii="Cambria" w:hAnsi="Cambria" w:cs="Calibri"/>
                <w:b/>
                <w:bCs/>
                <w:sz w:val="32"/>
                <w:szCs w:val="32"/>
              </w:rPr>
            </w:pPr>
            <w:r w:rsidRPr="004F77E5">
              <w:rPr>
                <w:rFonts w:ascii="Cambria" w:hAnsi="Cambria" w:cs="Calibri"/>
                <w:b/>
                <w:bCs/>
                <w:sz w:val="32"/>
                <w:szCs w:val="32"/>
              </w:rPr>
              <w:t xml:space="preserve">Sponsorship </w:t>
            </w:r>
            <w:r w:rsidR="004F77E5">
              <w:rPr>
                <w:rFonts w:ascii="Cambria" w:hAnsi="Cambria" w:cs="Calibri"/>
                <w:b/>
                <w:bCs/>
                <w:sz w:val="32"/>
                <w:szCs w:val="32"/>
              </w:rPr>
              <w:t>and</w:t>
            </w:r>
            <w:r w:rsidRPr="004F77E5">
              <w:rPr>
                <w:rFonts w:ascii="Cambria" w:hAnsi="Cambria" w:cs="Calibri"/>
                <w:b/>
                <w:bCs/>
                <w:sz w:val="32"/>
                <w:szCs w:val="32"/>
              </w:rPr>
              <w:t xml:space="preserve"> Gift Aid Declaration form</w:t>
            </w:r>
          </w:p>
        </w:tc>
      </w:tr>
      <w:tr w:rsidR="008F56D7" w:rsidRPr="004F77E5" w14:paraId="0888BB2B" w14:textId="77777777" w:rsidTr="00AB0B3A">
        <w:trPr>
          <w:cantSplit/>
          <w:trHeight w:val="851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8162EC" w14:textId="3C300C7E" w:rsidR="00D108EE" w:rsidRPr="004F77E5" w:rsidRDefault="00D108EE" w:rsidP="004F77E5">
            <w:pPr>
              <w:widowControl w:val="0"/>
              <w:spacing w:before="0" w:after="0" w:line="120" w:lineRule="auto"/>
              <w:rPr>
                <w:rFonts w:ascii="Cambria" w:hAnsi="Cambria" w:cs="Calibri"/>
                <w:sz w:val="24"/>
                <w:szCs w:val="24"/>
              </w:rPr>
            </w:pPr>
          </w:p>
          <w:p w14:paraId="41BCB015" w14:textId="775B191D" w:rsidR="004758FF" w:rsidRPr="004F77E5" w:rsidRDefault="00737FAC" w:rsidP="004F77E5">
            <w:pPr>
              <w:widowControl w:val="0"/>
              <w:spacing w:before="0" w:after="0"/>
              <w:rPr>
                <w:rFonts w:ascii="Cambria" w:hAnsi="Cambria" w:cs="Calibri"/>
                <w:sz w:val="24"/>
                <w:szCs w:val="24"/>
              </w:rPr>
            </w:pPr>
            <w:r w:rsidRPr="004F77E5">
              <w:rPr>
                <w:rFonts w:ascii="Cambria" w:hAnsi="Cambria" w:cs="Calibri"/>
                <w:sz w:val="24"/>
                <w:szCs w:val="24"/>
              </w:rPr>
              <w:t>……………………………………………………………</w:t>
            </w:r>
            <w:r w:rsidR="004F77E5">
              <w:rPr>
                <w:rFonts w:ascii="Cambria" w:hAnsi="Cambria" w:cs="Calibri"/>
                <w:sz w:val="24"/>
                <w:szCs w:val="24"/>
              </w:rPr>
              <w:t>…………………</w:t>
            </w:r>
            <w:r w:rsidR="0049015C">
              <w:rPr>
                <w:rFonts w:ascii="Cambria" w:hAnsi="Cambria" w:cs="Calibri"/>
                <w:sz w:val="24"/>
                <w:szCs w:val="24"/>
              </w:rPr>
              <w:t>……………………………………</w:t>
            </w:r>
            <w:r w:rsidR="00BC54F0">
              <w:rPr>
                <w:rFonts w:ascii="Cambria" w:hAnsi="Cambria" w:cs="Calibri"/>
                <w:sz w:val="24"/>
                <w:szCs w:val="24"/>
              </w:rPr>
              <w:t>………</w:t>
            </w:r>
            <w:r w:rsidR="0049015C">
              <w:rPr>
                <w:rFonts w:ascii="Cambria" w:hAnsi="Cambria" w:cs="Calibri"/>
                <w:sz w:val="24"/>
                <w:szCs w:val="24"/>
              </w:rPr>
              <w:t>………………….</w:t>
            </w:r>
            <w:r w:rsidR="004758FF" w:rsidRPr="004F77E5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4758FF" w:rsidRPr="004F77E5">
              <w:rPr>
                <w:rFonts w:ascii="Cambria" w:hAnsi="Cambria" w:cs="Calibri"/>
                <w:b/>
                <w:bCs/>
                <w:sz w:val="24"/>
                <w:szCs w:val="24"/>
              </w:rPr>
              <w:t>PCC</w:t>
            </w:r>
          </w:p>
          <w:p w14:paraId="7EBBDFE1" w14:textId="67507793" w:rsidR="008F56D7" w:rsidRPr="004F77E5" w:rsidRDefault="00703A0B" w:rsidP="004F77E5">
            <w:pPr>
              <w:spacing w:before="0" w:after="0" w:line="120" w:lineRule="auto"/>
              <w:ind w:left="0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41FEAA" wp14:editId="37FC5B89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201930</wp:posOffset>
                      </wp:positionV>
                      <wp:extent cx="5146040" cy="721360"/>
                      <wp:effectExtent l="0" t="0" r="0" b="0"/>
                      <wp:wrapNone/>
                      <wp:docPr id="15665121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604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413F" id="Rectangle 134" o:spid="_x0000_s1026" style="position:absolute;margin-left:140.6pt;margin-top:15.9pt;width:405.2pt;height:5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" fillcolor="white [3212]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41FEAA" wp14:editId="714529A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203200</wp:posOffset>
                      </wp:positionV>
                      <wp:extent cx="1788795" cy="721360"/>
                      <wp:effectExtent l="0" t="0" r="0" b="0"/>
                      <wp:wrapNone/>
                      <wp:docPr id="41334218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795" cy="721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DCE76" id="Rectangle 130" o:spid="_x0000_s1026" style="position:absolute;margin-left:.55pt;margin-top:16pt;width:140.85pt;height:5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" filled="f" strokeweight="1pt"/>
                  </w:pict>
                </mc:Fallback>
              </mc:AlternateContent>
            </w:r>
          </w:p>
        </w:tc>
      </w:tr>
      <w:tr w:rsidR="008F56D7" w:rsidRPr="004F77E5" w14:paraId="19F9EEB3" w14:textId="77777777" w:rsidTr="001612A7">
        <w:trPr>
          <w:cantSplit/>
          <w:trHeight w:val="29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20FD" w14:textId="0D0DA8E6" w:rsidR="008F56D7" w:rsidRPr="004F77E5" w:rsidRDefault="00B96C3F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F77E5">
              <w:rPr>
                <w:rFonts w:ascii="Calibri" w:hAnsi="Calibri" w:cs="Calibri"/>
                <w:b/>
                <w:sz w:val="24"/>
                <w:szCs w:val="24"/>
              </w:rPr>
              <w:t>lease Sponsor me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 xml:space="preserve"> (name)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4DB3E82" w14:textId="31889366" w:rsidR="008F56D7" w:rsidRPr="004F77E5" w:rsidRDefault="008F56D7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AF2FD1D" w14:textId="77777777" w:rsidTr="001612A7">
        <w:trPr>
          <w:cantSplit/>
          <w:trHeight w:hRule="exact" w:val="9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71695" w14:textId="31EE43C2" w:rsidR="008F56D7" w:rsidRPr="004F77E5" w:rsidRDefault="008F56D7" w:rsidP="004F77E5">
            <w:pPr>
              <w:pStyle w:val="List"/>
              <w:spacing w:before="0" w:after="0"/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3A0587" w14:textId="77777777" w:rsidR="008F56D7" w:rsidRPr="004F77E5" w:rsidRDefault="008F56D7" w:rsidP="004F77E5">
            <w:pPr>
              <w:pStyle w:val="List"/>
              <w:spacing w:before="0" w:after="0"/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603367DF" w14:textId="77777777" w:rsidTr="001612A7">
        <w:trPr>
          <w:cantSplit/>
          <w:trHeight w:val="341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92640" w14:textId="6A6192B8" w:rsidR="00885C89" w:rsidRDefault="00703A0B" w:rsidP="00885C89">
            <w:pPr>
              <w:pStyle w:val="List"/>
              <w:spacing w:before="0" w:after="0" w:line="120" w:lineRule="auto"/>
              <w:ind w:left="284" w:hanging="28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0FB1CA" wp14:editId="66ABDD9C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54610</wp:posOffset>
                      </wp:positionV>
                      <wp:extent cx="5147945" cy="1905"/>
                      <wp:effectExtent l="0" t="0" r="0" b="0"/>
                      <wp:wrapNone/>
                      <wp:docPr id="799685396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4794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798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140.6pt;margin-top:4.3pt;width:405.35pt;height: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0FB1CA" wp14:editId="1EC62B5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53975</wp:posOffset>
                      </wp:positionV>
                      <wp:extent cx="1788795" cy="0"/>
                      <wp:effectExtent l="0" t="0" r="0" b="0"/>
                      <wp:wrapNone/>
                      <wp:docPr id="1301020095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B4CFB" id="AutoShape 133" o:spid="_x0000_s1026" type="#_x0000_t32" style="position:absolute;margin-left:.55pt;margin-top:4.25pt;width:140.8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" strokeweight="1pt"/>
                  </w:pict>
                </mc:Fallback>
              </mc:AlternateContent>
            </w:r>
          </w:p>
          <w:p w14:paraId="26E4F8AF" w14:textId="2AC06B17" w:rsidR="008F56D7" w:rsidRPr="004F77E5" w:rsidRDefault="00B96C3F" w:rsidP="004F77E5">
            <w:pPr>
              <w:pStyle w:val="List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4F77E5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 xml:space="preserve"> (event)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9251F6D" w14:textId="5BDE6C58" w:rsidR="008F56D7" w:rsidRPr="004F77E5" w:rsidRDefault="008F56D7" w:rsidP="00885C89">
            <w:pPr>
              <w:pStyle w:val="List"/>
              <w:spacing w:before="0" w:after="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9DDCB33" w14:textId="77777777" w:rsidTr="00AB0B3A">
        <w:trPr>
          <w:cantSplit/>
          <w:trHeight w:hRule="exact" w:val="207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4B698" w14:textId="77777777" w:rsidR="008F56D7" w:rsidRPr="004F77E5" w:rsidRDefault="008F56D7" w:rsidP="004F77E5">
            <w:pPr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7DC43B" w14:textId="77777777" w:rsidR="008F56D7" w:rsidRPr="004F77E5" w:rsidRDefault="008F56D7" w:rsidP="00885C89">
            <w:pPr>
              <w:spacing w:before="0"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1FE1E67" w14:textId="77777777" w:rsidTr="00935471">
        <w:trPr>
          <w:cantSplit/>
          <w:trHeight w:hRule="exact" w:val="2268"/>
        </w:trPr>
        <w:tc>
          <w:tcPr>
            <w:tcW w:w="83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CC92D1C" w14:textId="6106D5AC" w:rsidR="00C85E6E" w:rsidRPr="004F77E5" w:rsidRDefault="00C85E6E" w:rsidP="00935471">
            <w:pPr>
              <w:pStyle w:val="Subtitle"/>
              <w:spacing w:before="0" w:after="0" w:line="48" w:lineRule="auto"/>
              <w:ind w:left="0"/>
              <w:rPr>
                <w:rFonts w:ascii="Calibri" w:hAnsi="Calibri" w:cs="Calibri"/>
                <w:spacing w:val="8"/>
                <w:sz w:val="24"/>
                <w:szCs w:val="24"/>
              </w:rPr>
            </w:pPr>
          </w:p>
          <w:p w14:paraId="0CD44CE3" w14:textId="786ABC20" w:rsidR="00754684" w:rsidRPr="004F77E5" w:rsidRDefault="00C85E6E" w:rsidP="00572A7E">
            <w:pPr>
              <w:widowControl w:val="0"/>
              <w:ind w:right="145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G</w:t>
            </w:r>
            <w:r w:rsidR="00935471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ift Aid</w:t>
            </w:r>
            <w:r w:rsidR="00754684" w:rsidRPr="004F77E5">
              <w:rPr>
                <w:rFonts w:ascii="Calibri" w:hAnsi="Calibri" w:cs="Calibri"/>
                <w:b/>
                <w:bCs/>
                <w:spacing w:val="8"/>
                <w:sz w:val="24"/>
                <w:szCs w:val="24"/>
              </w:rPr>
              <w:t>:</w:t>
            </w:r>
            <w:r w:rsidRPr="004F77E5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="00935471">
              <w:rPr>
                <w:rFonts w:ascii="Calibri" w:hAnsi="Calibri" w:cs="Calibri"/>
                <w:spacing w:val="8"/>
                <w:sz w:val="24"/>
                <w:szCs w:val="24"/>
              </w:rPr>
              <w:t xml:space="preserve"> </w:t>
            </w:r>
            <w:r w:rsidR="00754684" w:rsidRPr="004F77E5">
              <w:rPr>
                <w:rFonts w:ascii="Calibri" w:hAnsi="Calibri" w:cs="Calibri"/>
                <w:sz w:val="24"/>
                <w:szCs w:val="24"/>
              </w:rPr>
              <w:t xml:space="preserve">If I have ticked the box headed ‘Gift Aid’, I confirm that I am a UK Income or Capital Gains taxpayer.  I have read this statement and want the charity named above to reclaim tax on the donation detailed below, given on the date shown.  I understand that if I pay less Income Tax/Capital Gains tax in the current tax year than the amount of Gift Aid claimed on </w:t>
            </w:r>
            <w:proofErr w:type="gramStart"/>
            <w:r w:rsidR="00754684" w:rsidRPr="004F77E5">
              <w:rPr>
                <w:rFonts w:ascii="Calibri" w:hAnsi="Calibri" w:cs="Calibri"/>
                <w:sz w:val="24"/>
                <w:szCs w:val="24"/>
              </w:rPr>
              <w:t>all of</w:t>
            </w:r>
            <w:proofErr w:type="gramEnd"/>
            <w:r w:rsidR="00754684" w:rsidRPr="004F77E5">
              <w:rPr>
                <w:rFonts w:ascii="Calibri" w:hAnsi="Calibri" w:cs="Calibri"/>
                <w:sz w:val="24"/>
                <w:szCs w:val="24"/>
              </w:rPr>
              <w:t xml:space="preserve"> my donations it is my responsibility to pay any difference.  I understand the charity will reclaim 25p of tax on every £1 that I have given.</w:t>
            </w:r>
          </w:p>
          <w:p w14:paraId="47965F68" w14:textId="77777777" w:rsidR="008F56D7" w:rsidRPr="004F77E5" w:rsidRDefault="00C85E6E" w:rsidP="00754684">
            <w:pPr>
              <w:pStyle w:val="Default"/>
              <w:ind w:left="100" w:right="60"/>
              <w:rPr>
                <w:spacing w:val="8"/>
              </w:rPr>
            </w:pPr>
            <w:r w:rsidRPr="004F77E5">
              <w:t>.</w:t>
            </w:r>
          </w:p>
        </w:tc>
        <w:tc>
          <w:tcPr>
            <w:tcW w:w="254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ED6E26F" w14:textId="57F09BFE" w:rsidR="00252361" w:rsidRPr="004F77E5" w:rsidRDefault="00703A0B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pacing w:val="8"/>
                <w:sz w:val="24"/>
                <w:szCs w:val="24"/>
              </w:rPr>
              <w:drawing>
                <wp:anchor distT="0" distB="0" distL="114300" distR="114300" simplePos="0" relativeHeight="251642880" behindDoc="0" locked="0" layoutInCell="0" allowOverlap="1" wp14:anchorId="06344CC0" wp14:editId="15083652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62865</wp:posOffset>
                  </wp:positionV>
                  <wp:extent cx="1223010" cy="43624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B9AB5E" w14:textId="77777777" w:rsidR="00252361" w:rsidRPr="004F77E5" w:rsidRDefault="00252361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1F0167C" w14:textId="77777777" w:rsidR="00252361" w:rsidRPr="004F77E5" w:rsidRDefault="00252361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9A57795" w14:textId="7A66C5CE" w:rsidR="008F56D7" w:rsidRPr="004F77E5" w:rsidRDefault="00703A0B" w:rsidP="00252361">
            <w:pPr>
              <w:pStyle w:val="Caption"/>
              <w:spacing w:before="0"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F71050B" wp14:editId="4C1C72A3">
                      <wp:simplePos x="0" y="0"/>
                      <wp:positionH relativeFrom="page">
                        <wp:posOffset>676275</wp:posOffset>
                      </wp:positionH>
                      <wp:positionV relativeFrom="page">
                        <wp:posOffset>1091565</wp:posOffset>
                      </wp:positionV>
                      <wp:extent cx="457200" cy="365760"/>
                      <wp:effectExtent l="0" t="0" r="0" b="0"/>
                      <wp:wrapNone/>
                      <wp:docPr id="201003709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200" cy="365760"/>
                              </a:xfrm>
                              <a:custGeom>
                                <a:avLst/>
                                <a:gdLst>
                                  <a:gd name="G0" fmla="+- 1597754 0 0"/>
                                  <a:gd name="G1" fmla="+- -4802846 0 0"/>
                                  <a:gd name="G2" fmla="+- 1597754 0 -4802846"/>
                                  <a:gd name="G3" fmla="+- 10800 0 0"/>
                                  <a:gd name="G4" fmla="+- 0 0 1597754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6356 0 0"/>
                                  <a:gd name="G9" fmla="+- 0 0 -4802846"/>
                                  <a:gd name="G10" fmla="+- 6356 0 2700"/>
                                  <a:gd name="G11" fmla="cos G10 1597754"/>
                                  <a:gd name="G12" fmla="sin G10 1597754"/>
                                  <a:gd name="G13" fmla="cos 13500 1597754"/>
                                  <a:gd name="G14" fmla="sin 13500 1597754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6356 1 2"/>
                                  <a:gd name="G20" fmla="+- G19 5400 0"/>
                                  <a:gd name="G21" fmla="cos G20 1597754"/>
                                  <a:gd name="G22" fmla="sin G20 1597754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1597754"/>
                                  <a:gd name="G27" fmla="sin 10800 1597754"/>
                                  <a:gd name="G28" fmla="cos 6356 1597754"/>
                                  <a:gd name="G29" fmla="sin 6356 1597754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4802846"/>
                                  <a:gd name="G36" fmla="sin G34 -4802846"/>
                                  <a:gd name="G37" fmla="+/ -4802846 1597754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6356 G39"/>
                                  <a:gd name="G43" fmla="sin 6356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20631 w 21600"/>
                                  <a:gd name="T5" fmla="*/ 6329 h 21600"/>
                                  <a:gd name="T6" fmla="*/ 13267 w 21600"/>
                                  <a:gd name="T7" fmla="*/ 2584 h 21600"/>
                                  <a:gd name="T8" fmla="*/ 16585 w 21600"/>
                                  <a:gd name="T9" fmla="*/ 8168 h 21600"/>
                                  <a:gd name="T10" fmla="*/ 23096 w 21600"/>
                                  <a:gd name="T11" fmla="*/ 16372 h 21600"/>
                                  <a:gd name="T12" fmla="*/ 16582 w 21600"/>
                                  <a:gd name="T13" fmla="*/ 18824 h 21600"/>
                                  <a:gd name="T14" fmla="*/ 14129 w 21600"/>
                                  <a:gd name="T15" fmla="*/ 12309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6589" y="13423"/>
                                    </a:moveTo>
                                    <a:cubicBezTo>
                                      <a:pt x="16962" y="12599"/>
                                      <a:pt x="17156" y="11704"/>
                                      <a:pt x="17156" y="10800"/>
                                    </a:cubicBezTo>
                                    <a:cubicBezTo>
                                      <a:pt x="17156" y="7993"/>
                                      <a:pt x="15315" y="5519"/>
                                      <a:pt x="12627" y="4712"/>
                                    </a:cubicBezTo>
                                    <a:lnTo>
                                      <a:pt x="13906" y="456"/>
                                    </a:lnTo>
                                    <a:cubicBezTo>
                                      <a:pt x="18472" y="1827"/>
                                      <a:pt x="21600" y="6031"/>
                                      <a:pt x="21600" y="10800"/>
                                    </a:cubicBezTo>
                                    <a:cubicBezTo>
                                      <a:pt x="21600" y="12337"/>
                                      <a:pt x="21271" y="13857"/>
                                      <a:pt x="20636" y="15258"/>
                                    </a:cubicBezTo>
                                    <a:lnTo>
                                      <a:pt x="23096" y="16372"/>
                                    </a:lnTo>
                                    <a:lnTo>
                                      <a:pt x="16582" y="18824"/>
                                    </a:lnTo>
                                    <a:lnTo>
                                      <a:pt x="14129" y="12309"/>
                                    </a:lnTo>
                                    <a:lnTo>
                                      <a:pt x="16589" y="134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38955" id="AutoShape 9" o:spid="_x0000_s1026" style="position:absolute;margin-left:53.25pt;margin-top:85.95pt;width:36pt;height:28.8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" path="m16589,13423v373,-824,567,-1719,567,-2623c17156,7993,15315,5519,12627,4712l13906,456v4566,1371,7694,5575,7694,10344c21600,12337,21271,13857,20636,15258r2460,1114l16582,18824,14129,12309r2460,1114xe" fillcolor="black" stroked="f">
                      <v:stroke joinstyle="miter"/>
                      <v:path o:connecttype="custom" o:connectlocs="436690,107171;280818,43756;351049,138311;488865,277233;350986,318753;299064,208432" o:connectangles="0,0,0,0,0,0" textboxrect="3163,3163,18437,18437"/>
                      <w10:wrap anchorx="page" anchory="page"/>
                    </v:shape>
                  </w:pict>
                </mc:Fallback>
              </mc:AlternateConten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So just tick here to </w:t>
            </w:r>
            <w:r w:rsidR="008F56D7" w:rsidRPr="004F77E5">
              <w:rPr>
                <w:rFonts w:ascii="Calibri" w:hAnsi="Calibri" w:cs="Calibri"/>
                <w:b/>
                <w:sz w:val="24"/>
                <w:szCs w:val="24"/>
              </w:rPr>
              <w:br/>
              <w:t xml:space="preserve">Gift Aid </w:t>
            </w:r>
            <w:r w:rsidR="00394528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your donation. </w:t>
            </w:r>
            <w:r w:rsidR="00394528" w:rsidRPr="004F77E5">
              <w:rPr>
                <w:rFonts w:ascii="Calibri" w:hAnsi="Calibri" w:cs="Calibri"/>
                <w:b/>
                <w:sz w:val="24"/>
                <w:szCs w:val="24"/>
              </w:rPr>
              <w:br/>
              <w:t>It’s that simple.</w:t>
            </w:r>
          </w:p>
          <w:p w14:paraId="0BE982D2" w14:textId="07ED4EF6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4C7727" w14:textId="77777777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883C3DF" w14:textId="77777777" w:rsidR="00252361" w:rsidRPr="004F77E5" w:rsidRDefault="00252361" w:rsidP="0025236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11352C33" w14:textId="77777777" w:rsidTr="00AB0B3A">
        <w:trPr>
          <w:cantSplit/>
          <w:trHeight w:hRule="exact" w:val="283"/>
        </w:trPr>
        <w:tc>
          <w:tcPr>
            <w:tcW w:w="20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E10779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E86D53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B6D4C0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0C788B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43D3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BEE37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235E716C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3213F9" w14:textId="77777777" w:rsidR="008F56D7" w:rsidRPr="004F77E5" w:rsidRDefault="008F56D7" w:rsidP="00AB0B3A">
            <w:pPr>
              <w:spacing w:before="0" w:after="0" w:line="12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363FB8F" w14:textId="77777777" w:rsidTr="00935471">
        <w:trPr>
          <w:cantSplit/>
          <w:trHeight w:hRule="exact" w:val="907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C7C0A" w14:textId="7A88A02E" w:rsidR="008F56D7" w:rsidRPr="00935471" w:rsidRDefault="008F56D7" w:rsidP="00935471">
            <w:pPr>
              <w:pStyle w:val="Subtitle"/>
              <w:ind w:right="0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Full name</w:t>
            </w:r>
          </w:p>
        </w:tc>
        <w:tc>
          <w:tcPr>
            <w:tcW w:w="506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843A79F" w14:textId="73CD9929" w:rsidR="008F56D7" w:rsidRPr="004F77E5" w:rsidRDefault="008F56D7" w:rsidP="00935471">
            <w:pPr>
              <w:ind w:left="100"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Home </w:t>
            </w:r>
            <w:proofErr w:type="gramStart"/>
            <w:r w:rsidRPr="004F77E5">
              <w:rPr>
                <w:rFonts w:ascii="Calibri" w:hAnsi="Calibri" w:cs="Calibri"/>
                <w:b/>
                <w:sz w:val="24"/>
                <w:szCs w:val="24"/>
              </w:rPr>
              <w:t>Address</w:t>
            </w:r>
            <w:r w:rsidR="00AA004A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4F77E5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proofErr w:type="gramEnd"/>
            <w:r w:rsidR="00935471">
              <w:rPr>
                <w:rFonts w:ascii="Calibri" w:hAnsi="Calibri" w:cs="Calibri"/>
                <w:bCs/>
                <w:sz w:val="24"/>
                <w:szCs w:val="24"/>
              </w:rPr>
              <w:t xml:space="preserve">please give address </w:t>
            </w:r>
            <w:r w:rsidR="00394528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including 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house name/number </w:t>
            </w:r>
            <w:r w:rsidR="00935471">
              <w:rPr>
                <w:rFonts w:ascii="Calibri" w:hAnsi="Calibri" w:cs="Calibri"/>
                <w:bCs/>
                <w:sz w:val="24"/>
                <w:szCs w:val="24"/>
              </w:rPr>
              <w:t>&amp;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4528" w:rsidRPr="004F77E5">
              <w:rPr>
                <w:rFonts w:ascii="Calibri" w:hAnsi="Calibri" w:cs="Calibri"/>
                <w:bCs/>
                <w:sz w:val="24"/>
                <w:szCs w:val="24"/>
              </w:rPr>
              <w:t>post</w:t>
            </w:r>
            <w:r w:rsidRPr="004F77E5">
              <w:rPr>
                <w:rFonts w:ascii="Calibri" w:hAnsi="Calibri" w:cs="Calibri"/>
                <w:bCs/>
                <w:sz w:val="24"/>
                <w:szCs w:val="24"/>
              </w:rPr>
              <w:t>code</w:t>
            </w:r>
            <w:r w:rsidR="0084161F" w:rsidRPr="004F77E5">
              <w:rPr>
                <w:rFonts w:ascii="Calibri" w:hAnsi="Calibri" w:cs="Calibri"/>
                <w:bCs/>
                <w:sz w:val="24"/>
                <w:szCs w:val="24"/>
              </w:rPr>
              <w:t xml:space="preserve"> if</w:t>
            </w:r>
            <w:r w:rsidR="0084161F" w:rsidRPr="004F77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4161F" w:rsidRPr="00935471">
              <w:rPr>
                <w:rFonts w:ascii="Calibri" w:hAnsi="Calibri" w:cs="Calibri"/>
                <w:bCs/>
                <w:sz w:val="24"/>
                <w:szCs w:val="24"/>
              </w:rPr>
              <w:t>you wish to Gift Aid your donation,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or we </w:t>
            </w:r>
            <w:proofErr w:type="spellStart"/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can</w:t>
            </w:r>
            <w:r w:rsidR="00AA004A"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t</w:t>
            </w:r>
            <w:proofErr w:type="spellEnd"/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94528" w:rsidRPr="00935471">
              <w:rPr>
                <w:rFonts w:ascii="Calibri" w:hAnsi="Calibri" w:cs="Calibri"/>
                <w:bCs/>
                <w:sz w:val="24"/>
                <w:szCs w:val="24"/>
              </w:rPr>
              <w:t>re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 xml:space="preserve">claim </w:t>
            </w:r>
            <w:r w:rsidR="00394528" w:rsidRPr="00935471">
              <w:rPr>
                <w:rFonts w:ascii="Calibri" w:hAnsi="Calibri" w:cs="Calibri"/>
                <w:bCs/>
                <w:sz w:val="24"/>
                <w:szCs w:val="24"/>
              </w:rPr>
              <w:t>tax</w:t>
            </w:r>
            <w:r w:rsidRPr="00935471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6824A83" w14:textId="77777777" w:rsidR="008F56D7" w:rsidRPr="004F77E5" w:rsidRDefault="008F56D7" w:rsidP="004F77E5">
            <w:pPr>
              <w:pStyle w:val="Subtitle"/>
              <w:spacing w:before="2" w:after="2"/>
              <w:ind w:left="57" w:right="-6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Postcode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7175E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C60C58" w14:textId="77777777" w:rsidR="008F56D7" w:rsidRPr="004F77E5" w:rsidRDefault="008F56D7" w:rsidP="00CE3F92">
            <w:pPr>
              <w:ind w:left="43" w:right="43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Amount</w:t>
            </w:r>
          </w:p>
        </w:tc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ED4607C" w14:textId="77777777" w:rsidR="00394528" w:rsidRPr="004F77E5" w:rsidRDefault="008F56D7" w:rsidP="004F77E5">
            <w:pPr>
              <w:pStyle w:val="Subtitle"/>
              <w:ind w:left="99" w:right="0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Gift</w:t>
            </w:r>
          </w:p>
          <w:p w14:paraId="3486710E" w14:textId="77777777" w:rsidR="008F56D7" w:rsidRPr="004F77E5" w:rsidRDefault="008F56D7">
            <w:pPr>
              <w:pStyle w:val="Subtitle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Aid</w:t>
            </w: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ABF13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52921D" w14:textId="77777777" w:rsidR="008F56D7" w:rsidRPr="004F77E5" w:rsidRDefault="008F56D7">
            <w:pPr>
              <w:spacing w:before="0" w:after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Rec’d</w:t>
            </w:r>
          </w:p>
          <w:p w14:paraId="41BC6463" w14:textId="77777777" w:rsidR="00F32576" w:rsidRPr="004F77E5" w:rsidRDefault="00F32576">
            <w:pPr>
              <w:spacing w:before="0" w:after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(date)</w:t>
            </w:r>
          </w:p>
        </w:tc>
      </w:tr>
      <w:tr w:rsidR="008F56D7" w:rsidRPr="004F77E5" w14:paraId="5067EDBA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5DB695B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Check2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09B1FA5" w14:textId="77777777" w:rsidR="008F56D7" w:rsidRPr="004F77E5" w:rsidRDefault="008F56D7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A19C85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26C14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D2030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A365F" w14:textId="77777777" w:rsidR="008F56D7" w:rsidRPr="004F77E5" w:rsidRDefault="008F56D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94C1D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DD1B2A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4220" w:rsidRPr="004F77E5" w14:paraId="62A77879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E17DFBF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4EF80CC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32CE6DA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A123BE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E5151A" w14:textId="424C5204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DDB3FAD" wp14:editId="0E0DCBB3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-2540</wp:posOffset>
                      </wp:positionV>
                      <wp:extent cx="390525" cy="0"/>
                      <wp:effectExtent l="0" t="0" r="0" b="0"/>
                      <wp:wrapNone/>
                      <wp:docPr id="58327785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0C6FE" id="AutoShape 10" o:spid="_x0000_s1026" type="#_x0000_t32" style="position:absolute;margin-left:46.7pt;margin-top:-.2pt;width:3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7618F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67FFF" w14:textId="57BCE3A0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26B107" wp14:editId="2B402AF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-3175</wp:posOffset>
                      </wp:positionV>
                      <wp:extent cx="549910" cy="635"/>
                      <wp:effectExtent l="0" t="0" r="0" b="0"/>
                      <wp:wrapNone/>
                      <wp:docPr id="18208923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CA09C" id="AutoShape 11" o:spid="_x0000_s1026" type="#_x0000_t32" style="position:absolute;margin-left:8.45pt;margin-top:-.25pt;width:43.3pt;height: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2391356" w14:textId="67EB30FD" w:rsidR="00264220" w:rsidRPr="004F77E5" w:rsidRDefault="00703A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6249F0" wp14:editId="1D51D87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356235</wp:posOffset>
                      </wp:positionV>
                      <wp:extent cx="549910" cy="635"/>
                      <wp:effectExtent l="0" t="0" r="0" b="0"/>
                      <wp:wrapNone/>
                      <wp:docPr id="82189516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34342" id="AutoShape 13" o:spid="_x0000_s1026" type="#_x0000_t32" style="position:absolute;margin-left:-1.6pt;margin-top:28.05pt;width:43.3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7BB4158" wp14:editId="25D6141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721360</wp:posOffset>
                      </wp:positionV>
                      <wp:extent cx="549910" cy="635"/>
                      <wp:effectExtent l="0" t="0" r="0" b="0"/>
                      <wp:wrapNone/>
                      <wp:docPr id="65821514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E39BF" id="AutoShape 15" o:spid="_x0000_s1026" type="#_x0000_t32" style="position:absolute;margin-left:-1.6pt;margin-top:56.8pt;width:43.3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tINjD3gAAAAkBAAAPAAAAZHJzL2Rvd25y&#10;ZXYueG1sTI9NT8MwDIbvSPsPkSftgrb0A8YoTadpEgeObJO4Zo1pC41TNela9usxXODo149eP863&#10;k23FBXvfOFIQryIQSKUzDVUKTsfn5QaED5qMbh2hgi/0sC1mN7nOjBvpFS+HUAkuIZ9pBXUIXSal&#10;L2u02q9ch8S7d9dbHXjsK2l6PXK5bWUSRWtpdUN8odYd7mssPw+DVYB+uI+j3aOtTi/X8fYtuX6M&#10;3VGpxXzaPYEIOIU/GH70WR0Kdjq7gYwXrYJlmjDJeZyuQTCwSe9AnH+DB5BFLv9/UHwD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LSDYw94AAAAJ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5C6BFE9" wp14:editId="47B5B5B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1080135</wp:posOffset>
                      </wp:positionV>
                      <wp:extent cx="549910" cy="635"/>
                      <wp:effectExtent l="0" t="0" r="0" b="0"/>
                      <wp:wrapNone/>
                      <wp:docPr id="19953888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48281" id="AutoShape 17" o:spid="_x0000_s1026" type="#_x0000_t32" style="position:absolute;margin-left:-1.6pt;margin-top:85.05pt;width:43.3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BD198D" wp14:editId="02BC07E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1433195</wp:posOffset>
                      </wp:positionV>
                      <wp:extent cx="549910" cy="635"/>
                      <wp:effectExtent l="0" t="0" r="0" b="0"/>
                      <wp:wrapNone/>
                      <wp:docPr id="16307265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D1F8" id="AutoShape 19" o:spid="_x0000_s1026" type="#_x0000_t32" style="position:absolute;margin-left:-1.6pt;margin-top:112.85pt;width:43.3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BcssP53gAAAAkBAAAPAAAAZHJzL2Rvd25y&#10;ZXYueG1sTI/BTsMwDIbvSLxDZCQuaEuXMVZK02lC4sCRbRJXr/HaQuNUTbqWPT2BCxxtf/r9/flm&#10;sq04U+8bxxoW8wQEcelMw5WGw/5lloLwAdlg65g0fJGHTXF9lWNm3MhvdN6FSsQQ9hlqqEPoMil9&#10;WZNFP3cdcbydXG8xxLGvpOlxjOG2lSpJHqTFhuOHGjt6rqn83A1WA/lhtUi2j7Y6vF7Gu3d1+Ri7&#10;vda3N9P2CUSgKfzB8KMf1aGITkc3sPGi1TBbqkhqUGq1BhGBdHkP4vi7SEEWufzfoPgG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XLLD+d4AAAAJ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89E9C5" wp14:editId="54B609B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1797685</wp:posOffset>
                      </wp:positionV>
                      <wp:extent cx="549910" cy="635"/>
                      <wp:effectExtent l="0" t="0" r="0" b="0"/>
                      <wp:wrapNone/>
                      <wp:docPr id="105677184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15320" id="AutoShape 21" o:spid="_x0000_s1026" type="#_x0000_t32" style="position:absolute;margin-left:-1.6pt;margin-top:141.55pt;width:43.3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"/>
                  </w:pict>
                </mc:Fallback>
              </mc:AlternateContent>
            </w:r>
          </w:p>
        </w:tc>
      </w:tr>
      <w:bookmarkEnd w:id="0"/>
      <w:tr w:rsidR="00264220" w:rsidRPr="004F77E5" w14:paraId="2B266DA3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DC59692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02E3D00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8E6FA4B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D1285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5C5B27" w14:textId="08105F1C" w:rsidR="00264220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6DA2991" wp14:editId="5F9C3E56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-3175</wp:posOffset>
                      </wp:positionV>
                      <wp:extent cx="390525" cy="0"/>
                      <wp:effectExtent l="0" t="0" r="0" b="0"/>
                      <wp:wrapNone/>
                      <wp:docPr id="189521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CE24B" id="AutoShape 12" o:spid="_x0000_s1026" type="#_x0000_t32" style="position:absolute;margin-left:46.7pt;margin-top:-.25pt;width:30.7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rsDHUN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18AB0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D23929" w14:textId="77777777" w:rsidR="00264220" w:rsidRPr="004F77E5" w:rsidRDefault="002642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8E7AEB7" w14:textId="77777777" w:rsidR="00264220" w:rsidRPr="004F77E5" w:rsidRDefault="0026422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78BEBB0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C48C0C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Check3"/>
          </w:p>
        </w:tc>
        <w:tc>
          <w:tcPr>
            <w:tcW w:w="5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19A0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836518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2C73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5007525" w14:textId="398A20D7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A799B4F" wp14:editId="39BD9857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1905</wp:posOffset>
                      </wp:positionV>
                      <wp:extent cx="390525" cy="0"/>
                      <wp:effectExtent l="0" t="0" r="0" b="0"/>
                      <wp:wrapNone/>
                      <wp:docPr id="178367128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D57FF" id="AutoShape 14" o:spid="_x0000_s1026" type="#_x0000_t32" style="position:absolute;margin-left:46.7pt;margin-top:.15pt;width:30.7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"/>
                  </w:pict>
                </mc:Fallback>
              </mc:AlternateContent>
            </w:r>
          </w:p>
        </w:tc>
        <w:bookmarkEnd w:id="1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AFE2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16209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1EC7687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3492C93C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4DDDA63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2" w:name="Check4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B3D64F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D57364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CA979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825519F" w14:textId="10C627CE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647F474" wp14:editId="74CA5259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635</wp:posOffset>
                      </wp:positionV>
                      <wp:extent cx="390525" cy="0"/>
                      <wp:effectExtent l="0" t="0" r="0" b="0"/>
                      <wp:wrapNone/>
                      <wp:docPr id="14154207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854D9" id="AutoShape 16" o:spid="_x0000_s1026" type="#_x0000_t32" style="position:absolute;margin-left:46.7pt;margin-top:.05pt;width:30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"/>
                  </w:pict>
                </mc:Fallback>
              </mc:AlternateContent>
            </w:r>
          </w:p>
        </w:tc>
        <w:bookmarkEnd w:id="2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9003A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4A852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3E2884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1B686CE9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E3EDA8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C52AE8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AFD8B1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CCDCD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414A39" w14:textId="3B543CCD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179B5F1" wp14:editId="45647E76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-6350</wp:posOffset>
                      </wp:positionV>
                      <wp:extent cx="390525" cy="0"/>
                      <wp:effectExtent l="0" t="0" r="0" b="0"/>
                      <wp:wrapNone/>
                      <wp:docPr id="11936955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931C9" id="AutoShape 18" o:spid="_x0000_s1026" type="#_x0000_t32" style="position:absolute;margin-left:46.7pt;margin-top:-.5pt;width:30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A8V91l3QAAAAgBAAAPAAAAAAAAAAAAAAAAAA4EAABkcnMvZG93&#10;bnJldi54bWxQSwUGAAAAAAQABADzAAAAGA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93AE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E6AE94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C42FBE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392835A5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1026D4C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CBE921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5F853F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BA77C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6931FE2" w14:textId="28755CE1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45DA69" wp14:editId="7F422AE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-1905</wp:posOffset>
                      </wp:positionV>
                      <wp:extent cx="390525" cy="0"/>
                      <wp:effectExtent l="0" t="0" r="0" b="0"/>
                      <wp:wrapNone/>
                      <wp:docPr id="145802010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428F" id="AutoShape 20" o:spid="_x0000_s1026" type="#_x0000_t32" style="position:absolute;margin-left:46.7pt;margin-top:-.15pt;width:3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zrHMAd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AF937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77A43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E2FD9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575BEB1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569ECAF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4DD3F4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6D1163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4E98F2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84E48A5" w14:textId="507BE783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D8AB49" wp14:editId="5C8409E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12700</wp:posOffset>
                      </wp:positionV>
                      <wp:extent cx="390525" cy="0"/>
                      <wp:effectExtent l="0" t="0" r="0" b="0"/>
                      <wp:wrapNone/>
                      <wp:docPr id="9668094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03F32" id="AutoShape 22" o:spid="_x0000_s1026" type="#_x0000_t32" style="position:absolute;margin-left:46.7pt;margin-top:1pt;width:3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5956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81FB8C" w14:textId="75A90D15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FF1C1" wp14:editId="77D3066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12065</wp:posOffset>
                      </wp:positionV>
                      <wp:extent cx="549910" cy="635"/>
                      <wp:effectExtent l="0" t="0" r="0" b="0"/>
                      <wp:wrapNone/>
                      <wp:docPr id="190737202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24C36" id="AutoShape 23" o:spid="_x0000_s1026" type="#_x0000_t32" style="position:absolute;margin-left:8.45pt;margin-top:.95pt;width:4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B9BDCE2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7C859F12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3121580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73BDD1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E9C8F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41742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51304B9" w14:textId="0C30E052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A319C" wp14:editId="3ADEB0C9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11430</wp:posOffset>
                      </wp:positionV>
                      <wp:extent cx="390525" cy="0"/>
                      <wp:effectExtent l="0" t="0" r="0" b="0"/>
                      <wp:wrapNone/>
                      <wp:docPr id="209286631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491CE" id="AutoShape 24" o:spid="_x0000_s1026" type="#_x0000_t32" style="position:absolute;margin-left:46.7pt;margin-top:.9pt;width: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8D1E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A24B8" w14:textId="316BB1F8" w:rsidR="008F56D7" w:rsidRPr="004F77E5" w:rsidRDefault="00703A0B">
            <w:pPr>
              <w:rPr>
                <w:rFonts w:ascii="Calibri" w:hAnsi="Calibri" w:cs="Calibri"/>
                <w:sz w:val="24"/>
                <w:szCs w:val="24"/>
              </w:rPr>
            </w:pP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E05DC" wp14:editId="2F17718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10795</wp:posOffset>
                      </wp:positionV>
                      <wp:extent cx="549910" cy="635"/>
                      <wp:effectExtent l="0" t="0" r="0" b="0"/>
                      <wp:wrapNone/>
                      <wp:docPr id="25476522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522AF" id="AutoShape 25" o:spid="_x0000_s1026" type="#_x0000_t32" style="position:absolute;margin-left:8.45pt;margin-top:.85pt;width:4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3C11B" wp14:editId="40560B90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376555</wp:posOffset>
                      </wp:positionV>
                      <wp:extent cx="390525" cy="0"/>
                      <wp:effectExtent l="0" t="0" r="0" b="0"/>
                      <wp:wrapNone/>
                      <wp:docPr id="59896359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C99CE" id="AutoShape 28" o:spid="_x0000_s1026" type="#_x0000_t32" style="position:absolute;margin-left:-31.45pt;margin-top:29.65pt;width:3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BrjowI3QAAAAg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341023" wp14:editId="7FF5AFAB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375920</wp:posOffset>
                      </wp:positionV>
                      <wp:extent cx="549910" cy="635"/>
                      <wp:effectExtent l="0" t="0" r="0" b="0"/>
                      <wp:wrapNone/>
                      <wp:docPr id="124097982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9888" id="AutoShape 29" o:spid="_x0000_s1026" type="#_x0000_t32" style="position:absolute;margin-left:8.45pt;margin-top:29.6pt;width:43.3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BD4B2" wp14:editId="323C0B63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729615</wp:posOffset>
                      </wp:positionV>
                      <wp:extent cx="390525" cy="0"/>
                      <wp:effectExtent l="0" t="0" r="0" b="0"/>
                      <wp:wrapNone/>
                      <wp:docPr id="15385997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E5F1" id="AutoShape 30" o:spid="_x0000_s1026" type="#_x0000_t32" style="position:absolute;margin-left:-31.45pt;margin-top:57.45pt;width:3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A1YZgi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BA388" wp14:editId="03396AC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728980</wp:posOffset>
                      </wp:positionV>
                      <wp:extent cx="549910" cy="635"/>
                      <wp:effectExtent l="0" t="0" r="0" b="0"/>
                      <wp:wrapNone/>
                      <wp:docPr id="181735590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4546" id="AutoShape 31" o:spid="_x0000_s1026" type="#_x0000_t32" style="position:absolute;margin-left:8.45pt;margin-top:57.4pt;width:43.3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fZcXy3gAAAAoBAAAPAAAAZHJzL2Rvd25y&#10;ZXYueG1sTI9BT8MwDIXvSPyHyEhcEEs62ES7ptOExIEj2ySuWeO1hcapmnQt+/V4XMbJevbT8/fy&#10;9eRaccI+NJ40JDMFAqn0tqFKw3739vgCIkRD1rSeUMMPBlgXtze5yawf6QNP21gJDqGQGQ11jF0m&#10;ZShrdCbMfIfEt6PvnYks+0ra3owc7lo5V2opnWmIP9Smw9cay+/t4DRgGBaJ2qSu2r+fx4fP+flr&#10;7HZa399NmxWIiFO8muGCz+hQMNPBD2SDaFkvU3byTJ65wsWgnhYgDn+bFGSRy/8Vil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H2XF8t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D5D6B" wp14:editId="79E3B8C1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1088390</wp:posOffset>
                      </wp:positionV>
                      <wp:extent cx="390525" cy="0"/>
                      <wp:effectExtent l="0" t="0" r="0" b="0"/>
                      <wp:wrapNone/>
                      <wp:docPr id="79495148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CB373" id="AutoShape 32" o:spid="_x0000_s1026" type="#_x0000_t32" style="position:absolute;margin-left:-31.45pt;margin-top:85.7pt;width: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CRWPdg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B59083" wp14:editId="05E3FE0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1087755</wp:posOffset>
                      </wp:positionV>
                      <wp:extent cx="549910" cy="635"/>
                      <wp:effectExtent l="0" t="0" r="0" b="0"/>
                      <wp:wrapNone/>
                      <wp:docPr id="95179640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0C38" id="AutoShape 33" o:spid="_x0000_s1026" type="#_x0000_t32" style="position:absolute;margin-left:8.45pt;margin-top:85.65pt;width:43.3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5jeE03gAAAAoBAAAPAAAAZHJzL2Rvd25y&#10;ZXYueG1sTI9BT8MwDIXvSPyHyEhcEEu6sbGVptOExIEj2ySuWeO1hcapmnQt+/V4XMbJevbT8/ey&#10;9egaccIu1J40JBMFAqnwtqZSw3739rgEEaIhaxpPqOEHA6zz25vMpNYP9IGnbSwFh1BIjYYqxjaV&#10;MhQVOhMmvkXi29F3zkSWXSltZwYOd42cKrWQztTEHyrT4muFxfe2dxow9PNEbVau3L+fh4fP6flr&#10;aHda39+NmxcQEcd4NcMFn9EhZ6aD78kG0bBerNjJ8zmZgbgY1GwO4vC3eQKZZ/J/hfwX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+Y3hNN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75C5BD" wp14:editId="4A28805A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1452880</wp:posOffset>
                      </wp:positionV>
                      <wp:extent cx="390525" cy="0"/>
                      <wp:effectExtent l="0" t="0" r="0" b="0"/>
                      <wp:wrapNone/>
                      <wp:docPr id="37580479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72E46" id="AutoShape 34" o:spid="_x0000_s1026" type="#_x0000_t32" style="position:absolute;margin-left:-31.45pt;margin-top:114.4pt;width:3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2F9677" wp14:editId="70FE5DB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1452245</wp:posOffset>
                      </wp:positionV>
                      <wp:extent cx="549910" cy="635"/>
                      <wp:effectExtent l="0" t="0" r="0" b="0"/>
                      <wp:wrapNone/>
                      <wp:docPr id="74811553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FBBA5" id="AutoShape 35" o:spid="_x0000_s1026" type="#_x0000_t32" style="position:absolute;margin-left:8.45pt;margin-top:114.35pt;width:43.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AmBVJ3gAAAAoBAAAPAAAAZHJzL2Rvd25y&#10;ZXYueG1sTI/BTsMwDIbvSLxDZCQuaEtWtNGVptOExIEj2ySuXuO1hcapmnQte3oyLnD87U+/P+eb&#10;ybbiTL1vHGtYzBUI4tKZhisNh/3rLAXhA7LB1jFp+CYPm+L2JsfMuJHf6bwLlYgl7DPUUIfQZVL6&#10;siaLfu464rg7ud5iiLGvpOlxjOW2lYlSK2mx4Xihxo5eaiq/doPVQH5YLtR2bavD22V8+Egun2O3&#10;1/r+bto+gwg0hT8YrvpRHYrodHQDGy/amFfrSGpIkvQJxBVQj0sQx99JCrLI5f8Xih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AJgVSd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AC0C8C" wp14:editId="279910D2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1811655</wp:posOffset>
                      </wp:positionV>
                      <wp:extent cx="390525" cy="0"/>
                      <wp:effectExtent l="0" t="0" r="0" b="0"/>
                      <wp:wrapNone/>
                      <wp:docPr id="9732946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D5A2" id="AutoShape 36" o:spid="_x0000_s1026" type="#_x0000_t32" style="position:absolute;margin-left:-31.45pt;margin-top:142.65pt;width:30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6A5558" wp14:editId="6997360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1811020</wp:posOffset>
                      </wp:positionV>
                      <wp:extent cx="549910" cy="635"/>
                      <wp:effectExtent l="0" t="0" r="0" b="0"/>
                      <wp:wrapNone/>
                      <wp:docPr id="71269628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1D0BD" id="AutoShape 37" o:spid="_x0000_s1026" type="#_x0000_t32" style="position:absolute;margin-left:8.45pt;margin-top:142.6pt;width:43.3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DM9raf3gAAAAoBAAAPAAAAZHJzL2Rvd25y&#10;ZXYueG1sTI/BTsMwDIbvSLxDZCQuiCXr1Gnrmk4TEgeObJO4Zo1pOxqnatK17OnxuMDxtz/9/pxv&#10;J9eKC/ah8aRhPlMgkEpvG6o0HA+vzysQIRqypvWEGr4xwLa4v8tNZv1I73jZx0pwCYXMaKhj7DIp&#10;Q1mjM2HmOyTeffremcixr6TtzcjlrpWJUkvpTEN8oTYdvtRYfu0HpwHDkM7Vbu2q49t1fPpIruex&#10;O2j9+DDtNiAiTvEPhps+q0PBTic/kA2i5bxcM6khWaUJiBugFimI0+9kAbLI5f8Xih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zPa2n94AAAAKAQAADwAAAAAAAAAAAAAAAAAUBAAA&#10;ZHJzL2Rvd25yZXYueG1sUEsFBgAAAAAEAAQA8wAAAB8FAAAAAA=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58B575" wp14:editId="6AD4857C">
                      <wp:simplePos x="0" y="0"/>
                      <wp:positionH relativeFrom="column">
                        <wp:posOffset>-399415</wp:posOffset>
                      </wp:positionH>
                      <wp:positionV relativeFrom="paragraph">
                        <wp:posOffset>2176145</wp:posOffset>
                      </wp:positionV>
                      <wp:extent cx="390525" cy="0"/>
                      <wp:effectExtent l="0" t="0" r="0" b="0"/>
                      <wp:wrapNone/>
                      <wp:docPr id="167337395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908ED" id="AutoShape 38" o:spid="_x0000_s1026" type="#_x0000_t32" style="position:absolute;margin-left:-31.45pt;margin-top:171.35pt;width:30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"/>
                  </w:pict>
                </mc:Fallback>
              </mc:AlternateContent>
            </w:r>
            <w:r w:rsidRPr="004F77E5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3634F3" wp14:editId="5D191E5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2175510</wp:posOffset>
                      </wp:positionV>
                      <wp:extent cx="549910" cy="635"/>
                      <wp:effectExtent l="0" t="0" r="0" b="0"/>
                      <wp:wrapNone/>
                      <wp:docPr id="23446069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4A5FA" id="AutoShape 39" o:spid="_x0000_s1026" type="#_x0000_t32" style="position:absolute;margin-left:8.45pt;margin-top:171.3pt;width:43.3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"/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6AFACD0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59F05214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2D346AE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EF4FE99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7D80AA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1D5EB1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FC684B7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E473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5E973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EDC0672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087F5FB7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3899D1C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3" w:name="Check11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15D1ED5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C7474F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B832A6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77BE68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bookmarkEnd w:id="3"/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82CFB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F23B6C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45DE9ED0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297F" w:rsidRPr="004F77E5" w14:paraId="3BD753CE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1987B444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1B64CE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3F6ECF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EE313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6E341F4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61D35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7B65DA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FFF2FBE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297F" w:rsidRPr="004F77E5" w14:paraId="115B79C1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4EB6E020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C100BE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F46600C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DFA332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384924D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D6559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55C4D9" w14:textId="77777777" w:rsidR="00A1297F" w:rsidRPr="004F77E5" w:rsidRDefault="00A129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26D978B" w14:textId="77777777" w:rsidR="00A1297F" w:rsidRPr="004F77E5" w:rsidRDefault="00A129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4398E4B8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</w:tcPr>
          <w:p w14:paraId="7D5A94C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70BD624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C22F02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64EB0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1994EF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781B9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B852F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A540036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4380410E" w14:textId="77777777" w:rsidTr="00321AE6">
        <w:trPr>
          <w:cantSplit/>
          <w:trHeight w:hRule="exact" w:val="567"/>
        </w:trPr>
        <w:tc>
          <w:tcPr>
            <w:tcW w:w="20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B8B48A0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  <w:bookmarkStart w:id="4" w:name="Check13"/>
          </w:p>
        </w:tc>
        <w:tc>
          <w:tcPr>
            <w:tcW w:w="5061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6DFD8B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BA461AF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446C83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03B3AE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bookmarkEnd w:id="4"/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1110F19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D19B5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50169C" w14:textId="77777777" w:rsidR="008F56D7" w:rsidRPr="004F77E5" w:rsidRDefault="008F56D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2650383B" w14:textId="77777777" w:rsidTr="00116A7D">
        <w:trPr>
          <w:cantSplit/>
          <w:trHeight w:hRule="exact" w:val="11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2A4C7C85" w14:textId="49134724" w:rsidR="008F56D7" w:rsidRPr="004F77E5" w:rsidRDefault="00703A0B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722F28" wp14:editId="476A037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15875</wp:posOffset>
                      </wp:positionV>
                      <wp:extent cx="3888105" cy="290830"/>
                      <wp:effectExtent l="0" t="0" r="0" b="0"/>
                      <wp:wrapNone/>
                      <wp:docPr id="2072214471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810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23E53" id="Rectangle 136" o:spid="_x0000_s1026" style="position:absolute;margin-left:.55pt;margin-top:1.25pt;width:306.15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" filled="f" strokeweight="1pt"/>
                  </w:pict>
                </mc:Fallback>
              </mc:AlternateContent>
            </w:r>
          </w:p>
        </w:tc>
        <w:tc>
          <w:tcPr>
            <w:tcW w:w="5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1CA44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3C9654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03F0EB6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24459D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8F8EA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1E603E77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490BA2" w14:textId="77777777" w:rsidR="008F56D7" w:rsidRPr="004F77E5" w:rsidRDefault="008F56D7">
            <w:pPr>
              <w:spacing w:line="6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6D7" w:rsidRPr="004F77E5" w14:paraId="68002779" w14:textId="77777777" w:rsidTr="00116A7D">
        <w:trPr>
          <w:cantSplit/>
          <w:trHeight w:hRule="exact" w:val="397"/>
        </w:trPr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8A00BA" w14:textId="0032420E" w:rsidR="008F56D7" w:rsidRPr="004F77E5" w:rsidRDefault="00572A7E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572A7E">
              <w:rPr>
                <w:rFonts w:ascii="Calibri" w:hAnsi="Calibri" w:cs="Calibri"/>
                <w:b w:val="0"/>
                <w:bCs/>
                <w:sz w:val="24"/>
                <w:szCs w:val="24"/>
              </w:rPr>
              <w:t>Date money handed to charity ……………………………………</w:t>
            </w:r>
            <w:r>
              <w:rPr>
                <w:rFonts w:ascii="Calibri" w:hAnsi="Calibri" w:cs="Calibri"/>
                <w:b w:val="0"/>
                <w:bCs/>
                <w:sz w:val="24"/>
                <w:szCs w:val="24"/>
              </w:rPr>
              <w:t>…</w:t>
            </w:r>
            <w:r w:rsidRPr="00572A7E">
              <w:rPr>
                <w:rFonts w:ascii="Calibri" w:hAnsi="Calibri" w:cs="Calibri"/>
                <w:b w:val="0"/>
                <w:bCs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8F56D7" w:rsidRPr="004F77E5">
              <w:rPr>
                <w:rFonts w:ascii="Calibri" w:hAnsi="Calibri" w:cs="Calibri"/>
                <w:sz w:val="24"/>
                <w:szCs w:val="24"/>
              </w:rPr>
              <w:t>TOTAL AMOUNT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4AE2D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ED5B4D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4AD462DA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E122C8" w14:textId="77777777" w:rsidR="008F56D7" w:rsidRPr="004F77E5" w:rsidRDefault="008F56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399F5F" w14:textId="77777777" w:rsidR="00572A7E" w:rsidRPr="00572A7E" w:rsidRDefault="00572A7E" w:rsidP="0084161F">
      <w:pPr>
        <w:spacing w:before="0" w:after="0" w:line="96" w:lineRule="auto"/>
        <w:ind w:left="0"/>
        <w:rPr>
          <w:rFonts w:ascii="Calibri" w:hAnsi="Calibri" w:cs="Calibri"/>
          <w:iCs/>
          <w:sz w:val="24"/>
          <w:szCs w:val="24"/>
        </w:rPr>
      </w:pPr>
    </w:p>
    <w:tbl>
      <w:tblPr>
        <w:tblW w:w="694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3655"/>
      </w:tblGrid>
      <w:tr w:rsidR="00AA004A" w:rsidRPr="004F77E5" w14:paraId="15A75DBD" w14:textId="77777777" w:rsidTr="00457EB3">
        <w:trPr>
          <w:trHeight w:val="227"/>
        </w:trPr>
        <w:tc>
          <w:tcPr>
            <w:tcW w:w="4395" w:type="dxa"/>
          </w:tcPr>
          <w:p w14:paraId="702488E9" w14:textId="77777777" w:rsidR="00AA004A" w:rsidRPr="004F77E5" w:rsidRDefault="00AA004A" w:rsidP="0064616B">
            <w:pPr>
              <w:ind w:left="34"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sz w:val="24"/>
                <w:szCs w:val="24"/>
              </w:rPr>
              <w:t>To be completed by the charity</w:t>
            </w:r>
          </w:p>
        </w:tc>
        <w:tc>
          <w:tcPr>
            <w:tcW w:w="2551" w:type="dxa"/>
          </w:tcPr>
          <w:p w14:paraId="44A5547F" w14:textId="77777777" w:rsidR="00AA004A" w:rsidRPr="004F77E5" w:rsidRDefault="00AA004A" w:rsidP="00457EB3">
            <w:pPr>
              <w:ind w:left="2160" w:hanging="216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Tax reclaimable</w:t>
            </w:r>
          </w:p>
        </w:tc>
      </w:tr>
      <w:tr w:rsidR="00AA004A" w:rsidRPr="004F77E5" w14:paraId="6461132D" w14:textId="77777777" w:rsidTr="00457EB3">
        <w:trPr>
          <w:trHeight w:val="227"/>
        </w:trPr>
        <w:tc>
          <w:tcPr>
            <w:tcW w:w="4395" w:type="dxa"/>
          </w:tcPr>
          <w:p w14:paraId="50C3C7B8" w14:textId="2A17B1C7" w:rsidR="00AA004A" w:rsidRPr="004F77E5" w:rsidRDefault="00572A7E" w:rsidP="0064616B">
            <w:pPr>
              <w:ind w:left="0" w:righ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</w:t>
            </w:r>
            <w:r w:rsidR="00AA004A" w:rsidRPr="004F77E5">
              <w:rPr>
                <w:rFonts w:ascii="Calibri" w:hAnsi="Calibri" w:cs="Calibri"/>
                <w:sz w:val="24"/>
                <w:szCs w:val="24"/>
              </w:rPr>
              <w:t>x20/80 =</w:t>
            </w:r>
          </w:p>
        </w:tc>
        <w:tc>
          <w:tcPr>
            <w:tcW w:w="2551" w:type="dxa"/>
          </w:tcPr>
          <w:p w14:paraId="01D1B032" w14:textId="77777777" w:rsidR="00AA004A" w:rsidRPr="004F77E5" w:rsidRDefault="00AA004A" w:rsidP="00457EB3">
            <w:pPr>
              <w:ind w:left="2160" w:hanging="2160"/>
              <w:rPr>
                <w:rFonts w:ascii="Calibri" w:hAnsi="Calibri" w:cs="Calibri"/>
                <w:b/>
                <w:sz w:val="24"/>
                <w:szCs w:val="24"/>
              </w:rPr>
            </w:pPr>
            <w:r w:rsidRPr="004F77E5">
              <w:rPr>
                <w:rFonts w:ascii="Calibri" w:hAnsi="Calibri" w:cs="Calibri"/>
                <w:b/>
                <w:sz w:val="24"/>
                <w:szCs w:val="24"/>
              </w:rPr>
              <w:t>£</w:t>
            </w:r>
          </w:p>
        </w:tc>
      </w:tr>
    </w:tbl>
    <w:p w14:paraId="7B299B35" w14:textId="77777777" w:rsidR="004758FF" w:rsidRPr="004F77E5" w:rsidRDefault="004758FF" w:rsidP="00AA004A">
      <w:pPr>
        <w:ind w:left="0"/>
        <w:rPr>
          <w:rFonts w:ascii="Calibri" w:hAnsi="Calibri" w:cs="Calibri"/>
          <w:sz w:val="24"/>
          <w:szCs w:val="24"/>
        </w:rPr>
      </w:pPr>
    </w:p>
    <w:sectPr w:rsidR="004758FF" w:rsidRPr="004F77E5" w:rsidSect="00935471">
      <w:headerReference w:type="first" r:id="rId9"/>
      <w:pgSz w:w="11906" w:h="16838" w:code="9"/>
      <w:pgMar w:top="567" w:right="510" w:bottom="113" w:left="51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AE6B" w14:textId="77777777" w:rsidR="00BC1656" w:rsidRDefault="00BC1656">
      <w:r>
        <w:separator/>
      </w:r>
    </w:p>
  </w:endnote>
  <w:endnote w:type="continuationSeparator" w:id="0">
    <w:p w14:paraId="070ACEA5" w14:textId="77777777" w:rsidR="00BC1656" w:rsidRDefault="00BC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16FD" w14:textId="77777777" w:rsidR="00BC1656" w:rsidRDefault="00BC1656">
      <w:r>
        <w:separator/>
      </w:r>
    </w:p>
  </w:footnote>
  <w:footnote w:type="continuationSeparator" w:id="0">
    <w:p w14:paraId="234D16D3" w14:textId="77777777" w:rsidR="00BC1656" w:rsidRDefault="00BC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9F66" w14:textId="6E9BD853" w:rsidR="00DF04AA" w:rsidRDefault="00703A0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1DCB019" wp14:editId="686E6815">
              <wp:simplePos x="0" y="0"/>
              <wp:positionH relativeFrom="page">
                <wp:posOffset>-91440</wp:posOffset>
              </wp:positionH>
              <wp:positionV relativeFrom="page">
                <wp:posOffset>2268220</wp:posOffset>
              </wp:positionV>
              <wp:extent cx="7680960" cy="8430260"/>
              <wp:effectExtent l="0" t="0" r="0" b="0"/>
              <wp:wrapNone/>
              <wp:docPr id="14042775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8430260"/>
                      </a:xfrm>
                      <a:prstGeom prst="rect">
                        <a:avLst/>
                      </a:prstGeom>
                      <a:solidFill>
                        <a:srgbClr val="DBDBD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DBD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CCE0B" id="Rectangle 1" o:spid="_x0000_s1026" style="position:absolute;margin-left:-7.2pt;margin-top:178.6pt;width:604.8pt;height:66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" o:allowincell="f" fillcolor="#dbdbdb" stroked="f" strokecolor="#dbdbdb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C87"/>
    <w:multiLevelType w:val="singleLevel"/>
    <w:tmpl w:val="8F60FFE0"/>
    <w:lvl w:ilvl="0">
      <w:start w:val="1"/>
      <w:numFmt w:val="bullet"/>
      <w:pStyle w:val="02pensions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8"/>
      </w:rPr>
    </w:lvl>
  </w:abstractNum>
  <w:num w:numId="1" w16cid:durableId="12054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bdbd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0"/>
    <w:rsid w:val="0006392F"/>
    <w:rsid w:val="000769B9"/>
    <w:rsid w:val="000D2B49"/>
    <w:rsid w:val="00116A7D"/>
    <w:rsid w:val="001612A7"/>
    <w:rsid w:val="00193CCA"/>
    <w:rsid w:val="001B1587"/>
    <w:rsid w:val="001B18F5"/>
    <w:rsid w:val="00252361"/>
    <w:rsid w:val="00264220"/>
    <w:rsid w:val="002F4007"/>
    <w:rsid w:val="00305D95"/>
    <w:rsid w:val="00314209"/>
    <w:rsid w:val="00321AE6"/>
    <w:rsid w:val="00394528"/>
    <w:rsid w:val="00457EB3"/>
    <w:rsid w:val="004758FF"/>
    <w:rsid w:val="0049015C"/>
    <w:rsid w:val="004F77E5"/>
    <w:rsid w:val="00540F55"/>
    <w:rsid w:val="00572A7E"/>
    <w:rsid w:val="005D2D56"/>
    <w:rsid w:val="00625E2A"/>
    <w:rsid w:val="0064616B"/>
    <w:rsid w:val="00653581"/>
    <w:rsid w:val="0068566E"/>
    <w:rsid w:val="00703A0B"/>
    <w:rsid w:val="00737FAC"/>
    <w:rsid w:val="00754684"/>
    <w:rsid w:val="00772150"/>
    <w:rsid w:val="0084161F"/>
    <w:rsid w:val="0086052D"/>
    <w:rsid w:val="00885C89"/>
    <w:rsid w:val="008D3C86"/>
    <w:rsid w:val="008F56D7"/>
    <w:rsid w:val="00935471"/>
    <w:rsid w:val="009B7072"/>
    <w:rsid w:val="00A1297F"/>
    <w:rsid w:val="00AA004A"/>
    <w:rsid w:val="00AB0B3A"/>
    <w:rsid w:val="00B52EB0"/>
    <w:rsid w:val="00B75646"/>
    <w:rsid w:val="00B96C3F"/>
    <w:rsid w:val="00BC1656"/>
    <w:rsid w:val="00BC54F0"/>
    <w:rsid w:val="00C85E6E"/>
    <w:rsid w:val="00C97795"/>
    <w:rsid w:val="00CC5EA0"/>
    <w:rsid w:val="00CD017B"/>
    <w:rsid w:val="00CE3F92"/>
    <w:rsid w:val="00D108EE"/>
    <w:rsid w:val="00D16B0C"/>
    <w:rsid w:val="00D470DE"/>
    <w:rsid w:val="00D7089B"/>
    <w:rsid w:val="00DA1284"/>
    <w:rsid w:val="00DF04AA"/>
    <w:rsid w:val="00E21D9F"/>
    <w:rsid w:val="00E730E3"/>
    <w:rsid w:val="00E97F2E"/>
    <w:rsid w:val="00EE0EDF"/>
    <w:rsid w:val="00F32576"/>
    <w:rsid w:val="00F94769"/>
    <w:rsid w:val="00F976EE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bdbdb"/>
    </o:shapedefaults>
    <o:shapelayout v:ext="edit">
      <o:idmap v:ext="edit" data="2"/>
    </o:shapelayout>
  </w:shapeDefaults>
  <w:decimalSymbol w:val="."/>
  <w:listSeparator w:val=","/>
  <w14:docId w14:val="0FB4E12B"/>
  <w15:chartTrackingRefBased/>
  <w15:docId w15:val="{6FD6EFD2-32CC-49BB-A802-4F61B81D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" w:after="4"/>
      <w:ind w:left="113" w:right="113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 w:after="0"/>
      <w:outlineLvl w:val="0"/>
    </w:pPr>
    <w:rPr>
      <w:b/>
      <w:i/>
      <w:color w:val="FFFFFF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</w:style>
  <w:style w:type="paragraph" w:styleId="Subtitle">
    <w:name w:val="Subtitle"/>
    <w:basedOn w:val="Normal"/>
    <w:qFormat/>
    <w:pPr>
      <w:outlineLvl w:val="1"/>
    </w:pPr>
    <w:rPr>
      <w:b/>
    </w:rPr>
  </w:style>
  <w:style w:type="paragraph" w:styleId="List">
    <w:name w:val="List"/>
    <w:basedOn w:val="Normal"/>
    <w:pPr>
      <w:ind w:left="283" w:hanging="283"/>
    </w:pPr>
  </w:style>
  <w:style w:type="paragraph" w:customStyle="1" w:styleId="02pensionsbullets">
    <w:name w:val="02_pensions_bullets"/>
    <w:basedOn w:val="Normal"/>
    <w:pPr>
      <w:numPr>
        <w:numId w:val="1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sz w:val="16"/>
    </w:rPr>
  </w:style>
  <w:style w:type="table" w:styleId="TableGrid">
    <w:name w:val="Table Grid"/>
    <w:basedOn w:val="TableNormal"/>
    <w:rsid w:val="004758FF"/>
    <w:pPr>
      <w:spacing w:before="4" w:after="4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E6E"/>
    <w:rPr>
      <w:rFonts w:ascii="Calibri" w:hAnsi="Calibri" w:cs="Calibri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inda\Local%20Settings\Temporary%20Internet%20Files\OLK5C\Giftaid_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B3295F0B654D9C6E39FA03BA2EBB" ma:contentTypeVersion="21" ma:contentTypeDescription="Create a new document." ma:contentTypeScope="" ma:versionID="5bdaef358902ea30bf6d22e29508f2a9">
  <xsd:schema xmlns:xsd="http://www.w3.org/2001/XMLSchema" xmlns:xs="http://www.w3.org/2001/XMLSchema" xmlns:p="http://schemas.microsoft.com/office/2006/metadata/properties" xmlns:ns2="881c3bd5-4888-4675-98fd-0940321b009c" xmlns:ns3="a222b904-302a-4491-8725-33eafc5dd629" xmlns:ns4="fa54a9f0-638b-4649-9d80-63c266b9323b" targetNamespace="http://schemas.microsoft.com/office/2006/metadata/properties" ma:root="true" ma:fieldsID="b76b5f5c4166d9c68fe89c1e824df135" ns2:_="" ns3:_="" ns4:_="">
    <xsd:import namespace="881c3bd5-4888-4675-98fd-0940321b009c"/>
    <xsd:import namespace="a222b904-302a-4491-8725-33eafc5dd629"/>
    <xsd:import namespace="fa54a9f0-638b-4649-9d80-63c266b93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3bd5-4888-4675-98fd-0940321b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904-302a-4491-8725-33eafc5dd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a9f0-638b-4649-9d80-63c266b932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da76be-dd88-4470-b5e8-97e409a55e3d}" ma:internalName="TaxCatchAll" ma:showField="CatchAllData" ma:web="a222b904-302a-4491-8725-33eafc5dd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c3bd5-4888-4675-98fd-0940321b009c">
      <Terms xmlns="http://schemas.microsoft.com/office/infopath/2007/PartnerControls"/>
    </lcf76f155ced4ddcb4097134ff3c332f>
    <TaxCatchAll xmlns="fa54a9f0-638b-4649-9d80-63c266b9323b" xsi:nil="true"/>
  </documentManagement>
</p:properties>
</file>

<file path=customXml/itemProps1.xml><?xml version="1.0" encoding="utf-8"?>
<ds:datastoreItem xmlns:ds="http://schemas.openxmlformats.org/officeDocument/2006/customXml" ds:itemID="{9524CA6C-595E-4679-A6DF-A0223F25A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AB3EF-33A4-42B2-B2ED-ED17DD3BE89C}"/>
</file>

<file path=customXml/itemProps3.xml><?xml version="1.0" encoding="utf-8"?>
<ds:datastoreItem xmlns:ds="http://schemas.openxmlformats.org/officeDocument/2006/customXml" ds:itemID="{3D10BAF8-4C4A-4809-AAA2-3C49F1CAC167}"/>
</file>

<file path=customXml/itemProps4.xml><?xml version="1.0" encoding="utf-8"?>
<ds:datastoreItem xmlns:ds="http://schemas.openxmlformats.org/officeDocument/2006/customXml" ds:itemID="{D6B3CA10-8EC6-4902-9AC7-011DF713401C}"/>
</file>

<file path=docProps/app.xml><?xml version="1.0" encoding="utf-8"?>
<Properties xmlns="http://schemas.openxmlformats.org/officeDocument/2006/extended-properties" xmlns:vt="http://schemas.openxmlformats.org/officeDocument/2006/docPropsVTypes">
  <Template>Giftaid_01</Template>
  <TotalTime>3</TotalTime>
  <Pages>1</Pages>
  <Words>177</Words>
  <Characters>848</Characters>
  <Application>Microsoft Office Word</Application>
  <DocSecurity>0</DocSecurity>
  <Lines>189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</vt:lpstr>
    </vt:vector>
  </TitlesOfParts>
  <Company>Gift Aid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</dc:title>
  <dc:subject/>
  <dc:creator>Lucinda</dc:creator>
  <cp:keywords/>
  <dc:description>Developed by Operandi Limited.</dc:description>
  <cp:lastModifiedBy>Sue Whitehead</cp:lastModifiedBy>
  <cp:revision>7</cp:revision>
  <cp:lastPrinted>2004-04-05T15:36:00Z</cp:lastPrinted>
  <dcterms:created xsi:type="dcterms:W3CDTF">2026-01-14T12:02:00Z</dcterms:created>
  <dcterms:modified xsi:type="dcterms:W3CDTF">2026-02-02T14:13:00Z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0x01010029C7B3295F0B654D9C6E39FA03BA2EBB</vt:lpwstr>
  </property>
</Properties>
</file>